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"/>
      </w:tblPr>
      <w:tblGrid>
        <w:gridCol w:w="13958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A818D8">
            <w:pPr>
              <w:pStyle w:val="Ttulo"/>
            </w:pPr>
            <w:sdt>
              <w:sdtPr>
                <w:alias w:val="Certificado:"/>
                <w:tag w:val="Certificado:"/>
                <w:id w:val="-1745719087"/>
                <w:placeholder>
                  <w:docPart w:val="A90D6F2E2565445BA31D9857E456AF97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rPr>
                    <w:lang w:bidi="es-ES"/>
                  </w:rPr>
                  <w:t>Certificado</w:t>
                </w:r>
              </w:sdtContent>
            </w:sdt>
            <w:r w:rsidR="00DD49CB">
              <w:rPr>
                <w:lang w:bidi="es-ES"/>
              </w:rPr>
              <w:t xml:space="preserve"> </w:t>
            </w:r>
            <w:sdt>
              <w:sdtPr>
                <w:rPr>
                  <w:rStyle w:val="nfasisintenso"/>
                </w:rPr>
                <w:alias w:val="De:"/>
                <w:tag w:val="De:"/>
                <w:id w:val="377671105"/>
                <w:placeholder>
                  <w:docPart w:val="6FB9294875254F2C9700AF2D3DFDFB60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i w:val="0"/>
                  <w:iCs w:val="0"/>
                  <w:caps/>
                </w:rPr>
              </w:sdtEndPr>
              <w:sdtContent>
                <w:r w:rsidR="00A442A8">
                  <w:rPr>
                    <w:rStyle w:val="nfasisintenso"/>
                    <w:lang w:bidi="es-ES"/>
                  </w:rPr>
                  <w:t>de</w:t>
                </w:r>
              </w:sdtContent>
            </w:sdt>
            <w:r w:rsidR="00DD49CB">
              <w:rPr>
                <w:lang w:bidi="es-ES"/>
              </w:rPr>
              <w:t xml:space="preserve"> </w:t>
            </w:r>
            <w:sdt>
              <w:sdtPr>
                <w:alias w:val="Reconocimiento:"/>
                <w:tag w:val="Reconocimiento:"/>
                <w:id w:val="-559483235"/>
                <w:placeholder>
                  <w:docPart w:val="DEF8349231F34DE19F940CB7B21FB43A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rPr>
                    <w:lang w:bidi="es-ES"/>
                  </w:rPr>
                  <w:t>reconocimiento</w:t>
                </w:r>
              </w:sdtContent>
            </w:sdt>
          </w:p>
          <w:sdt>
            <w:sdtPr>
              <w:alias w:val="Con este certificado se reconoce que:"/>
              <w:tag w:val="Con este certificado se reconoce que:"/>
              <w:id w:val="869495493"/>
              <w:placeholder>
                <w:docPart w:val="23A208F7870640849113BF86DCE07A4B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Ttulo1"/>
                </w:pPr>
                <w:r>
                  <w:rPr>
                    <w:lang w:bidi="es-ES"/>
                  </w:rPr>
                  <w:t>Con este certificado se reconoce que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Nombre del destinatario"/>
            </w:tblPr>
            <w:tblGrid>
              <w:gridCol w:w="7287"/>
            </w:tblGrid>
            <w:tr w:rsidR="009268D9" w:rsidTr="00953F94">
              <w:trPr>
                <w:jc w:val="center"/>
              </w:trPr>
              <w:tc>
                <w:tcPr>
                  <w:tcW w:w="0" w:type="auto"/>
                </w:tcPr>
                <w:p w:rsidR="009268D9" w:rsidRDefault="006D0D8C" w:rsidP="006D0D8C">
                  <w:pPr>
                    <w:pStyle w:val="Nombre"/>
                  </w:pPr>
                  <w:r w:rsidRPr="005B0B69">
                    <w:t>SOFT CREATE</w:t>
                  </w:r>
                </w:p>
              </w:tc>
            </w:tr>
          </w:tbl>
          <w:p w:rsidR="009268D9" w:rsidRPr="00203980" w:rsidRDefault="00203980" w:rsidP="00203980">
            <w:pPr>
              <w:pStyle w:val="Ttulo1"/>
              <w:rPr>
                <w:rFonts w:ascii="Times New Roman" w:eastAsia="Times New Roman" w:hAnsi="Times New Roman" w:cs="Times New Roman"/>
                <w:color w:val="auto"/>
              </w:rPr>
            </w:pPr>
            <w:r>
              <w:t>Ha Finalizado con éxito y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ombre del proyecto"/>
            </w:tblPr>
            <w:tblGrid>
              <w:gridCol w:w="2106"/>
              <w:gridCol w:w="5677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490AC61D" wp14:editId="3D5F258B">
                            <wp:extent cx="1198563" cy="285750"/>
                            <wp:effectExtent l="0" t="0" r="1905" b="0"/>
                            <wp:docPr id="46" name="Forma libre 46" title="Forma destacada con filigrana a la izquierd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>
                        <w:pict>
                          <v:shape w14:anchorId="58C5E0A7" id="Forma libre 46" o:spid="_x0000_s1026" alt="Título: Forma destacada con filigrana a la izquierda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9268D9" w:rsidRDefault="00765983" w:rsidP="00203980">
                  <w:r>
                    <w:t>SIN NINGUNA IRREGULARIDAD EN LA AUDITORIA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06302BA1" wp14:editId="010662B5">
                            <wp:extent cx="1198563" cy="285750"/>
                            <wp:effectExtent l="0" t="0" r="1905" b="0"/>
                            <wp:docPr id="47" name="Forma libre 47" title="Forma destacada con filigrana a la derech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1="http://schemas.microsoft.com/office/drawing/2015/9/8/chartex">
                        <w:pict>
                          <v:shape w14:anchorId="79CF9928" id="Forma libre 47" o:spid="_x0000_s1026" alt="Título: Forma destacada con filigrana a la derecha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9268D9"/>
        </w:tc>
        <w:bookmarkStart w:id="0" w:name="_GoBack"/>
        <w:bookmarkEnd w:id="0"/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la fecha, el logotipo y la firma"/>
            </w:tblPr>
            <w:tblGrid>
              <w:gridCol w:w="3346"/>
              <w:gridCol w:w="6718"/>
              <w:gridCol w:w="3894"/>
            </w:tblGrid>
            <w:tr w:rsidR="00203980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26624E" w:rsidRPr="0026624E" w:rsidRDefault="00203980" w:rsidP="00203980">
                  <w:pPr>
                    <w:pStyle w:val="Fecha"/>
                    <w:ind w:left="227"/>
                  </w:pPr>
                  <w:r>
                    <w:rPr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6D057B77" wp14:editId="065E698A">
                        <wp:simplePos x="0" y="0"/>
                        <wp:positionH relativeFrom="column">
                          <wp:posOffset>471170</wp:posOffset>
                        </wp:positionH>
                        <wp:positionV relativeFrom="paragraph">
                          <wp:posOffset>19050</wp:posOffset>
                        </wp:positionV>
                        <wp:extent cx="1294130" cy="434340"/>
                        <wp:effectExtent l="0" t="0" r="0" b="0"/>
                        <wp:wrapSquare wrapText="bothSides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413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Bloque de firma"/>
                  </w:tblPr>
                  <w:tblGrid>
                    <w:gridCol w:w="6718"/>
                  </w:tblGrid>
                  <w:tr w:rsidR="009268D9" w:rsidTr="00A34C83">
                    <w:trPr>
                      <w:trHeight w:val="576"/>
                    </w:trPr>
                    <w:tc>
                      <w:tcPr>
                        <w:tcW w:w="6718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:rsidR="009268D9" w:rsidRDefault="00A818D8">
                        <w:pPr>
                          <w:pStyle w:val="Lneadefirma"/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anchor distT="0" distB="0" distL="114300" distR="114300" simplePos="0" relativeHeight="251661312" behindDoc="1" locked="0" layoutInCell="1" allowOverlap="1" wp14:anchorId="08CC4A39" wp14:editId="20481FF6">
                              <wp:simplePos x="0" y="0"/>
                              <wp:positionH relativeFrom="column">
                                <wp:posOffset>1446530</wp:posOffset>
                              </wp:positionH>
                              <wp:positionV relativeFrom="paragraph">
                                <wp:posOffset>-15875</wp:posOffset>
                              </wp:positionV>
                              <wp:extent cx="1541145" cy="941705"/>
                              <wp:effectExtent l="0" t="0" r="1905" b="0"/>
                              <wp:wrapTight wrapText="bothSides">
                                <wp:wrapPolygon edited="0">
                                  <wp:start x="0" y="0"/>
                                  <wp:lineTo x="0" y="20974"/>
                                  <wp:lineTo x="21360" y="20974"/>
                                  <wp:lineTo x="21360" y="0"/>
                                  <wp:lineTo x="0" y="0"/>
                                </wp:wrapPolygon>
                              </wp:wrapTight>
                              <wp:docPr id="48" name="Imagen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Garnica.png"/>
                                      <pic:cNvPicPr/>
                                    </pic:nvPicPr>
                                    <pic:blipFill>
                                      <a:blip r:embed="rId11">
                                        <a:biLevel thresh="5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1145" cy="9417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9268D9" w:rsidTr="00A34C83">
                    <w:tc>
                      <w:tcPr>
                        <w:tcW w:w="6718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:rsidR="009268D9" w:rsidRDefault="00A818D8" w:rsidP="00203980">
                        <w:pPr>
                          <w:pStyle w:val="Firma"/>
                        </w:pPr>
                        <w:sdt>
                          <w:sdtPr>
                            <w:rPr>
                              <w:rStyle w:val="Textoennegrita"/>
                            </w:rPr>
                            <w:alias w:val="Firmado:"/>
                            <w:tag w:val="Firmado:"/>
                            <w:id w:val="854859027"/>
                            <w:placeholder>
                              <w:docPart w:val="194F31AF56BD49ADBF1A2C7B8E0CD223"/>
                            </w:placeholder>
                            <w:temporary/>
                            <w:showingPlcHdr/>
                            <w15:appearance w15:val="hidden"/>
                          </w:sdtPr>
                          <w:sdtEndPr>
                            <w:rPr>
                              <w:rStyle w:val="Textoennegrita"/>
                            </w:rPr>
                          </w:sdtEndPr>
                          <w:sdtContent>
                            <w:r w:rsidR="00D20D5E" w:rsidRPr="00D20D5E">
                              <w:rPr>
                                <w:rStyle w:val="Textoennegrita"/>
                                <w:lang w:bidi="es-ES"/>
                              </w:rPr>
                              <w:t>Firmado</w:t>
                            </w:r>
                          </w:sdtContent>
                        </w:sdt>
                        <w:r w:rsidR="00DD49CB">
                          <w:rPr>
                            <w:lang w:bidi="es-ES"/>
                          </w:rPr>
                          <w:t xml:space="preserve">, </w:t>
                        </w:r>
                        <w:r w:rsidR="00203980">
                          <w:rPr>
                            <w:rStyle w:val="nfasis"/>
                          </w:rPr>
                          <w:t>Claudio Daniel Garnica Mancilla, Director de NeGaSy.</w:t>
                        </w:r>
                      </w:p>
                    </w:tc>
                  </w:tr>
                </w:tbl>
                <w:p w:rsidR="009268D9" w:rsidRDefault="009268D9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203980">
                  <w:r>
                    <w:rPr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58240" behindDoc="0" locked="0" layoutInCell="1" allowOverlap="1" wp14:anchorId="0B64ECFF" wp14:editId="39E49DDF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-1024255</wp:posOffset>
                        </wp:positionV>
                        <wp:extent cx="2244090" cy="753745"/>
                        <wp:effectExtent l="0" t="0" r="0" b="0"/>
                        <wp:wrapSquare wrapText="bothSides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090" cy="753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Default="00AA78DE" w:rsidP="0055665A">
      <w:pPr>
        <w:pStyle w:val="Sinespaciado"/>
      </w:pPr>
    </w:p>
    <w:sectPr w:rsidR="00AA78DE" w:rsidSect="000F7E04">
      <w:headerReference w:type="default" r:id="rId12"/>
      <w:pgSz w:w="16838" w:h="11906" w:orient="landscape" w:code="9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80" w:rsidRDefault="00203980" w:rsidP="00C4485E">
      <w:r>
        <w:separator/>
      </w:r>
    </w:p>
  </w:endnote>
  <w:endnote w:type="continuationSeparator" w:id="0">
    <w:p w:rsidR="00203980" w:rsidRDefault="00203980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80" w:rsidRDefault="00203980" w:rsidP="00C4485E">
      <w:r>
        <w:separator/>
      </w:r>
    </w:p>
  </w:footnote>
  <w:footnote w:type="continuationSeparator" w:id="0">
    <w:p w:rsidR="00203980" w:rsidRDefault="00203980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5E" w:rsidRDefault="000F7E0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401EB" wp14:editId="41D7CDB8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6800" cy="7250400"/>
              <wp:effectExtent l="0" t="0" r="0" b="8255"/>
              <wp:wrapNone/>
              <wp:docPr id="49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6800" cy="7250400"/>
                        <a:chOff x="0" y="0"/>
                        <a:chExt cx="10216800" cy="7250400"/>
                      </a:xfrm>
                    </wpg:grpSpPr>
                    <wpg:grpSp>
                      <wpg:cNvPr id="55" name="Grupo 54" descr="Marco de filigrana en dos tonos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680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Grupo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orma libre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orma libre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orma libre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orma libre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ángulo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orma libre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orma libre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orma libre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orma libre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orma libre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orma libre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orma libre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orma libre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orma libre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orma libre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orma libre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ángulo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orma libre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orma libre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orma libre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orma libre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orma libre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orma libre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orma libre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orma libre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orma libre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orma libre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orma libre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orma libre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orma libre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orma libre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orma libre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orma libre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orma libre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orma libre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orma libre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orma libre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orma libre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orma libre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orma libre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upo 35" descr="Imagen de sello de reconocimiento"/>
                      <wpg:cNvGrpSpPr>
                        <a:grpSpLocks noChangeAspect="1"/>
                      </wpg:cNvGrpSpPr>
                      <wpg:grpSpPr>
                        <a:xfrm>
                          <a:off x="847725" y="4791075"/>
                          <a:ext cx="1910894" cy="1910445"/>
                          <a:chOff x="180544" y="0"/>
                          <a:chExt cx="2263775" cy="2268538"/>
                        </a:xfrm>
                      </wpg:grpSpPr>
                      <wps:wsp>
                        <wps:cNvPr id="58" name="Forma libre 58" descr="Imagen de sello de reconocimiento"/>
                        <wps:cNvSpPr>
                          <a:spLocks noEditPoints="1"/>
                        </wps:cNvSpPr>
                        <wps:spPr bwMode="auto">
                          <a:xfrm>
                            <a:off x="180544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Elipse 59"/>
                        <wps:cNvSpPr>
                          <a:spLocks noChangeArrowheads="1"/>
                        </wps:cNvSpPr>
                        <wps:spPr bwMode="auto">
                          <a:xfrm>
                            <a:off x="372632" y="169862"/>
                            <a:ext cx="1892300" cy="1906587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Elipse 60"/>
                        <wps:cNvSpPr>
                          <a:spLocks noChangeArrowheads="1"/>
                        </wps:cNvSpPr>
                        <wps:spPr bwMode="auto">
                          <a:xfrm>
                            <a:off x="405969" y="203199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CC401EB" id="Grupo 45" o:spid="_x0000_s1026" style="position:absolute;left:0;text-align:left;margin-left:-53.25pt;margin-top:-24pt;width:804.45pt;height:570.9pt;z-index:251660288" coordsize="102168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">
              <v:group id="Grupo 54" o:spid="_x0000_s1027" alt="Marco de filigrana en dos tonos" style="position:absolute;width:102168;height:72504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upo 2" o:spid="_x0000_s1028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orma libre 4" o:spid="_x0000_s1029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orma libre 5" o:spid="_x0000_s1030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orma libre 6" o:spid="_x0000_s1031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orma libre 7" o:spid="_x0000_s1032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orma libre 8" o:spid="_x0000_s1033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ángulo 9" o:spid="_x0000_s1034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orma libre 10" o:spid="_x0000_s1035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orma libre 11" o:spid="_x0000_s1036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orma libre 12" o:spid="_x0000_s1037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orma libre 13" o:spid="_x0000_s1038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orma libre 14" o:spid="_x0000_s1039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orma libre 15" o:spid="_x0000_s1040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orma libre 16" o:spid="_x0000_s1041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orma libre 17" o:spid="_x0000_s1042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orma libre 18" o:spid="_x0000_s1043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orma libre 19" o:spid="_x0000_s1044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orma libre 20" o:spid="_x0000_s1045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ángulo 21" o:spid="_x0000_s1046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orma libre 22" o:spid="_x0000_s1047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orma libre 23" o:spid="_x0000_s1048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orma libre 24" o:spid="_x0000_s1049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orma libre 25" o:spid="_x0000_s1050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orma libre 26" o:spid="_x0000_s1051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orma libre 27" o:spid="_x0000_s1052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orma libre 28" o:spid="_x0000_s1053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orma libre 29" o:spid="_x0000_s1054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orma libre 30" o:spid="_x0000_s1055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orma libre 31" o:spid="_x0000_s1056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orma libre 32" o:spid="_x0000_s1057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orma libre 33" o:spid="_x0000_s1058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orma libre 34" o:spid="_x0000_s1059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orma libre 35" o:spid="_x0000_s1060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orma libre 36" o:spid="_x0000_s1061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orma libre 37" o:spid="_x0000_s1062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orma libre 38" o:spid="_x0000_s1063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orma libre 39" o:spid="_x0000_s1064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orma libre 40" o:spid="_x0000_s1065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orma libre 41" o:spid="_x0000_s1066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orma libre 42" o:spid="_x0000_s1067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orma libre 43" o:spid="_x0000_s1068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orma libre 3" o:spid="_x0000_s1069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upo 35" o:spid="_x0000_s1070" alt="Imagen de sello de reconocimiento" style="position:absolute;left:8477;top:47910;width:19109;height:19105" coordorigin="1805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orma libre 58" o:spid="_x0000_s1071" alt="Imagen de sello de reconocimiento" style="position:absolute;left:1805;width:22638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Elipse 59" o:spid="_x0000_s1072" style="position:absolute;left:3726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Elipse 60" o:spid="_x0000_s1073" style="position:absolute;left:4059;top:2031;width:18241;height:18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0"/>
    <w:rsid w:val="00033496"/>
    <w:rsid w:val="000C6F61"/>
    <w:rsid w:val="000F7E04"/>
    <w:rsid w:val="00203980"/>
    <w:rsid w:val="0026624E"/>
    <w:rsid w:val="00406005"/>
    <w:rsid w:val="00475043"/>
    <w:rsid w:val="004C4351"/>
    <w:rsid w:val="00512823"/>
    <w:rsid w:val="00524D2F"/>
    <w:rsid w:val="0055665A"/>
    <w:rsid w:val="00653FA3"/>
    <w:rsid w:val="006D0D8C"/>
    <w:rsid w:val="00765983"/>
    <w:rsid w:val="007B78B4"/>
    <w:rsid w:val="008D21A9"/>
    <w:rsid w:val="009268D9"/>
    <w:rsid w:val="00944A5F"/>
    <w:rsid w:val="00953F94"/>
    <w:rsid w:val="00962E73"/>
    <w:rsid w:val="00985411"/>
    <w:rsid w:val="00A34C83"/>
    <w:rsid w:val="00A442A8"/>
    <w:rsid w:val="00A818D8"/>
    <w:rsid w:val="00AA78DE"/>
    <w:rsid w:val="00B218D0"/>
    <w:rsid w:val="00B53952"/>
    <w:rsid w:val="00B66603"/>
    <w:rsid w:val="00C4485E"/>
    <w:rsid w:val="00C70768"/>
    <w:rsid w:val="00D20D5E"/>
    <w:rsid w:val="00DB25B2"/>
    <w:rsid w:val="00DD49CB"/>
    <w:rsid w:val="00FA74DC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3964E3C-1AB4-4B84-AD02-C75FB7A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s-E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5F"/>
  </w:style>
  <w:style w:type="paragraph" w:styleId="Ttulo1">
    <w:name w:val="heading 1"/>
    <w:basedOn w:val="Normal"/>
    <w:next w:val="Normal"/>
    <w:link w:val="Ttulo1C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Ttulo2">
    <w:name w:val="heading 2"/>
    <w:basedOn w:val="Normal"/>
    <w:next w:val="Normal"/>
    <w:link w:val="Ttulo2C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ombre">
    <w:name w:val="Nombr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Ttulo1Car">
    <w:name w:val="Título 1 Car"/>
    <w:basedOn w:val="Fuentedeprrafopredeter"/>
    <w:link w:val="Ttulo1"/>
    <w:uiPriority w:val="3"/>
    <w:rsid w:val="00953F94"/>
    <w:rPr>
      <w:caps/>
      <w:color w:val="6E6E6E" w:themeColor="background2" w:themeShade="80"/>
      <w:spacing w:val="24"/>
    </w:rPr>
  </w:style>
  <w:style w:type="character" w:styleId="nfasis">
    <w:name w:val="Emphasis"/>
    <w:basedOn w:val="Fuentedeprrafopredeter"/>
    <w:uiPriority w:val="9"/>
    <w:unhideWhenUsed/>
    <w:qFormat/>
    <w:rPr>
      <w:i/>
      <w:iCs/>
      <w:caps w:val="0"/>
      <w:smallCap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22"/>
      <w:szCs w:val="18"/>
    </w:rPr>
  </w:style>
  <w:style w:type="paragraph" w:customStyle="1" w:styleId="Lneadefirma">
    <w:name w:val="Línea de firma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Firma">
    <w:name w:val="Signature"/>
    <w:basedOn w:val="Normal"/>
    <w:link w:val="FirmaC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FirmaCar">
    <w:name w:val="Firma Car"/>
    <w:basedOn w:val="Fuentedeprrafopredeter"/>
    <w:link w:val="Firma"/>
    <w:uiPriority w:val="10"/>
    <w:rsid w:val="00962E73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nfasisintenso">
    <w:name w:val="Intense Emphasis"/>
    <w:basedOn w:val="Fuentedeprrafopredeter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Ttulo2Car">
    <w:name w:val="Título 2 Car"/>
    <w:basedOn w:val="Fuentedeprrafopredeter"/>
    <w:link w:val="Ttulo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Fecha">
    <w:name w:val="Date"/>
    <w:basedOn w:val="Normal"/>
    <w:next w:val="Normal"/>
    <w:link w:val="FechaC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FechaCar">
    <w:name w:val="Fecha Car"/>
    <w:basedOn w:val="Fuentedeprrafopredeter"/>
    <w:link w:val="Fecha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Ao">
    <w:name w:val="Año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Encabezado">
    <w:name w:val="header"/>
    <w:basedOn w:val="Normal"/>
    <w:link w:val="EncabezadoCar"/>
    <w:uiPriority w:val="99"/>
    <w:unhideWhenUsed/>
    <w:rsid w:val="00B218D0"/>
  </w:style>
  <w:style w:type="character" w:customStyle="1" w:styleId="EncabezadoCar">
    <w:name w:val="Encabezado Car"/>
    <w:basedOn w:val="Fuentedeprrafopredeter"/>
    <w:link w:val="Encabezado"/>
    <w:uiPriority w:val="99"/>
    <w:rsid w:val="00B218D0"/>
  </w:style>
  <w:style w:type="paragraph" w:styleId="Piedepgina">
    <w:name w:val="footer"/>
    <w:basedOn w:val="Normal"/>
    <w:link w:val="PiedepginaCar"/>
    <w:uiPriority w:val="99"/>
    <w:unhideWhenUsed/>
    <w:rsid w:val="00962E73"/>
  </w:style>
  <w:style w:type="character" w:customStyle="1" w:styleId="PiedepginaCar">
    <w:name w:val="Pie de página Car"/>
    <w:basedOn w:val="Fuentedeprrafopredeter"/>
    <w:link w:val="Piedepgina"/>
    <w:uiPriority w:val="99"/>
    <w:rsid w:val="00962E73"/>
  </w:style>
  <w:style w:type="paragraph" w:styleId="Sinespaciado">
    <w:name w:val="No Spacing"/>
    <w:uiPriority w:val="11"/>
    <w:qFormat/>
    <w:rsid w:val="0055665A"/>
  </w:style>
  <w:style w:type="paragraph" w:styleId="Bibliografa">
    <w:name w:val="Bibliography"/>
    <w:basedOn w:val="Normal"/>
    <w:next w:val="Normal"/>
    <w:uiPriority w:val="37"/>
    <w:semiHidden/>
    <w:unhideWhenUsed/>
    <w:rsid w:val="00AA78DE"/>
  </w:style>
  <w:style w:type="paragraph" w:styleId="Textodebloque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A78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78D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A78D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A78D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A78DE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A78D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A78D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8D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8D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A78D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A78D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A78D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A78DE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A78D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A78DE"/>
  </w:style>
  <w:style w:type="table" w:styleId="Cuadrculavistosa">
    <w:name w:val="Colorful Grid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78DE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8DE"/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8DE"/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8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8DE"/>
    <w:rPr>
      <w:b/>
      <w:bC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A78D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A78DE"/>
  </w:style>
  <w:style w:type="character" w:styleId="Refdenotaalfinal">
    <w:name w:val="endnote reference"/>
    <w:basedOn w:val="Fuentedeprrafopredeter"/>
    <w:uiPriority w:val="99"/>
    <w:semiHidden/>
    <w:unhideWhenUsed/>
    <w:rsid w:val="00AA78D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8DE"/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8DE"/>
    <w:rPr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Remitedesobre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A78D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78DE"/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8DE"/>
    <w:rPr>
      <w:sz w:val="22"/>
      <w:szCs w:val="20"/>
    </w:rPr>
  </w:style>
  <w:style w:type="table" w:styleId="Tabladecuadrcula1clara">
    <w:name w:val="Grid Table 1 Light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3">
    <w:name w:val="Grid Table 3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AA78DE"/>
  </w:style>
  <w:style w:type="paragraph" w:styleId="DireccinHTML">
    <w:name w:val="HTML Address"/>
    <w:basedOn w:val="Normal"/>
    <w:link w:val="DireccinHTMLCar"/>
    <w:uiPriority w:val="99"/>
    <w:semiHidden/>
    <w:unhideWhenUsed/>
    <w:rsid w:val="00AA78D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A78DE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A78DE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A78DE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78DE"/>
    <w:rPr>
      <w:rFonts w:ascii="Consolas" w:hAnsi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A78D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8DE"/>
    <w:rPr>
      <w:color w:val="59AEDB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FE46E2"/>
    <w:rPr>
      <w:i/>
      <w:iCs/>
      <w:color w:val="50795B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78DE"/>
  </w:style>
  <w:style w:type="paragraph" w:styleId="Lista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2">
    <w:name w:val="List Table 2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3">
    <w:name w:val="List Table 3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A78DE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A78D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A78DE"/>
  </w:style>
  <w:style w:type="character" w:styleId="Nmerodepgina">
    <w:name w:val="page number"/>
    <w:basedOn w:val="Fuentedeprrafopredeter"/>
    <w:uiPriority w:val="99"/>
    <w:semiHidden/>
    <w:unhideWhenUsed/>
    <w:rsid w:val="00AA78DE"/>
  </w:style>
  <w:style w:type="table" w:styleId="Tablanormal1">
    <w:name w:val="Plain Table 1"/>
    <w:basedOn w:val="Tabla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A78DE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A78DE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A78DE"/>
  </w:style>
  <w:style w:type="character" w:customStyle="1" w:styleId="SaludoCar">
    <w:name w:val="Saludo Car"/>
    <w:basedOn w:val="Fuentedeprrafopredeter"/>
    <w:link w:val="Saludo"/>
    <w:uiPriority w:val="99"/>
    <w:semiHidden/>
    <w:rsid w:val="00AA78DE"/>
  </w:style>
  <w:style w:type="character" w:styleId="nfasissutil">
    <w:name w:val="Subtle Emphasis"/>
    <w:basedOn w:val="Fuentedeprrafopredeter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A78DE"/>
  </w:style>
  <w:style w:type="table" w:styleId="Tablaprofesional">
    <w:name w:val="Table Professional"/>
    <w:basedOn w:val="Tabla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Plantillas\Certificado%20de%20reconocimie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0D6F2E2565445BA31D9857E456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C9A7-06AF-4B3D-89DA-51AF1A869642}"/>
      </w:docPartPr>
      <w:docPartBody>
        <w:p w:rsidR="00A95DEC" w:rsidRDefault="004A3CC9">
          <w:pPr>
            <w:pStyle w:val="A90D6F2E2565445BA31D9857E456AF97"/>
          </w:pPr>
          <w:r>
            <w:rPr>
              <w:lang w:bidi="es-ES"/>
            </w:rPr>
            <w:t>Certificado</w:t>
          </w:r>
        </w:p>
      </w:docPartBody>
    </w:docPart>
    <w:docPart>
      <w:docPartPr>
        <w:name w:val="6FB9294875254F2C9700AF2D3DFD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56B0-4ECF-49DA-A412-7D2D4E0D49BA}"/>
      </w:docPartPr>
      <w:docPartBody>
        <w:p w:rsidR="00A95DEC" w:rsidRDefault="004A3CC9">
          <w:pPr>
            <w:pStyle w:val="6FB9294875254F2C9700AF2D3DFDFB60"/>
          </w:pPr>
          <w:r>
            <w:rPr>
              <w:rStyle w:val="nfasisintenso"/>
              <w:lang w:bidi="es-ES"/>
            </w:rPr>
            <w:t>de</w:t>
          </w:r>
        </w:p>
      </w:docPartBody>
    </w:docPart>
    <w:docPart>
      <w:docPartPr>
        <w:name w:val="DEF8349231F34DE19F940CB7B21F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EE68-279E-4398-ADCC-726B0750B27F}"/>
      </w:docPartPr>
      <w:docPartBody>
        <w:p w:rsidR="00A95DEC" w:rsidRDefault="004A3CC9">
          <w:pPr>
            <w:pStyle w:val="DEF8349231F34DE19F940CB7B21FB43A"/>
          </w:pPr>
          <w:r>
            <w:rPr>
              <w:lang w:bidi="es-ES"/>
            </w:rPr>
            <w:t>reconocimiento</w:t>
          </w:r>
        </w:p>
      </w:docPartBody>
    </w:docPart>
    <w:docPart>
      <w:docPartPr>
        <w:name w:val="23A208F7870640849113BF86DCE0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9E35-FE61-445C-8500-808AAA59FCF5}"/>
      </w:docPartPr>
      <w:docPartBody>
        <w:p w:rsidR="00A95DEC" w:rsidRDefault="004A3CC9">
          <w:pPr>
            <w:pStyle w:val="23A208F7870640849113BF86DCE07A4B"/>
          </w:pPr>
          <w:r>
            <w:rPr>
              <w:lang w:bidi="es-ES"/>
            </w:rPr>
            <w:t>Con este certificado se reconoce que</w:t>
          </w:r>
        </w:p>
      </w:docPartBody>
    </w:docPart>
    <w:docPart>
      <w:docPartPr>
        <w:name w:val="194F31AF56BD49ADBF1A2C7B8E0C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88C5-2D9E-4283-A831-7A247056CCD1}"/>
      </w:docPartPr>
      <w:docPartBody>
        <w:p w:rsidR="00A95DEC" w:rsidRDefault="004A3CC9">
          <w:pPr>
            <w:pStyle w:val="194F31AF56BD49ADBF1A2C7B8E0CD223"/>
          </w:pPr>
          <w:r w:rsidRPr="00D20D5E">
            <w:rPr>
              <w:rStyle w:val="Textoennegrita"/>
              <w:lang w:bidi="es-ES"/>
            </w:rPr>
            <w:t>Firmado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C9"/>
    <w:rsid w:val="004A3CC9"/>
    <w:rsid w:val="00A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0D6F2E2565445BA31D9857E456AF97">
    <w:name w:val="A90D6F2E2565445BA31D9857E456AF97"/>
  </w:style>
  <w:style w:type="character" w:styleId="nfasisintenso">
    <w:name w:val="Intense Emphasis"/>
    <w:basedOn w:val="Fuentedeprrafopredeter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6FB9294875254F2C9700AF2D3DFDFB60">
    <w:name w:val="6FB9294875254F2C9700AF2D3DFDFB60"/>
  </w:style>
  <w:style w:type="paragraph" w:customStyle="1" w:styleId="DEF8349231F34DE19F940CB7B21FB43A">
    <w:name w:val="DEF8349231F34DE19F940CB7B21FB43A"/>
  </w:style>
  <w:style w:type="paragraph" w:customStyle="1" w:styleId="23A208F7870640849113BF86DCE07A4B">
    <w:name w:val="23A208F7870640849113BF86DCE07A4B"/>
  </w:style>
  <w:style w:type="paragraph" w:customStyle="1" w:styleId="2068ED788B914E7E8D20DAF7948B553C">
    <w:name w:val="2068ED788B914E7E8D20DAF7948B553C"/>
  </w:style>
  <w:style w:type="paragraph" w:customStyle="1" w:styleId="A59E19F62B8C4B5796F02E239ED2EBDF">
    <w:name w:val="A59E19F62B8C4B5796F02E239ED2EBDF"/>
  </w:style>
  <w:style w:type="paragraph" w:customStyle="1" w:styleId="DB5A50D50C3F437DBC5BBF5755EE355C">
    <w:name w:val="DB5A50D50C3F437DBC5BBF5755EE355C"/>
  </w:style>
  <w:style w:type="paragraph" w:customStyle="1" w:styleId="F0A49E83E797487D858AAD02F99C4944">
    <w:name w:val="F0A49E83E797487D858AAD02F99C4944"/>
  </w:style>
  <w:style w:type="paragraph" w:customStyle="1" w:styleId="FA5E25735EEA4169B78D193B5E8FAE44">
    <w:name w:val="FA5E25735EEA4169B78D193B5E8FAE44"/>
  </w:style>
  <w:style w:type="character" w:styleId="Textoennegrita">
    <w:name w:val="Strong"/>
    <w:basedOn w:val="Fuentedeprrafopredeter"/>
    <w:uiPriority w:val="8"/>
    <w:unhideWhenUsed/>
    <w:qFormat/>
    <w:rsid w:val="004A3CC9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194F31AF56BD49ADBF1A2C7B8E0CD223">
    <w:name w:val="194F31AF56BD49ADBF1A2C7B8E0CD223"/>
  </w:style>
  <w:style w:type="character" w:styleId="nfasis">
    <w:name w:val="Emphasis"/>
    <w:basedOn w:val="Fuentedeprrafopredeter"/>
    <w:uiPriority w:val="9"/>
    <w:unhideWhenUsed/>
    <w:qFormat/>
    <w:rPr>
      <w:i/>
      <w:iCs/>
      <w:caps w:val="0"/>
      <w:smallCaps w:val="0"/>
    </w:rPr>
  </w:style>
  <w:style w:type="paragraph" w:customStyle="1" w:styleId="DE502F02EFD6439784FCA4A1B0C80FD6">
    <w:name w:val="DE502F02EFD6439784FCA4A1B0C80FD6"/>
  </w:style>
  <w:style w:type="paragraph" w:customStyle="1" w:styleId="FDEBEE51E0E44FDDA7D2987B5999A482">
    <w:name w:val="FDEBEE51E0E44FDDA7D2987B5999A482"/>
  </w:style>
  <w:style w:type="paragraph" w:customStyle="1" w:styleId="68B42D293CE841C183E3207419ED6C47">
    <w:name w:val="68B42D293CE841C183E3207419ED6C47"/>
    <w:rsid w:val="004A3CC9"/>
  </w:style>
  <w:style w:type="paragraph" w:customStyle="1" w:styleId="215EED9716A146E98E6D8DFA0A908DCC">
    <w:name w:val="215EED9716A146E98E6D8DFA0A908DCC"/>
    <w:rsid w:val="004A3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1C349-B582-4B7C-AFD2-205D61677E6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de reconocimiento.dotx</Template>
  <TotalTime>7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2013-03-04T23:11:00Z</cp:lastPrinted>
  <dcterms:created xsi:type="dcterms:W3CDTF">2017-08-09T12:31:00Z</dcterms:created>
  <dcterms:modified xsi:type="dcterms:W3CDTF">2017-08-20T21:15:00Z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